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D31E2" w14:textId="77777777" w:rsidR="00CB37DD" w:rsidRDefault="00CB37DD" w:rsidP="00CB37DD">
      <w:pPr>
        <w:jc w:val="center"/>
      </w:pPr>
      <w:r>
        <w:t xml:space="preserve">           </w:t>
      </w:r>
    </w:p>
    <w:tbl>
      <w:tblPr>
        <w:tblW w:w="1452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0"/>
        <w:gridCol w:w="3140"/>
        <w:gridCol w:w="7950"/>
        <w:gridCol w:w="2790"/>
      </w:tblGrid>
      <w:tr w:rsidR="00640A78" w14:paraId="608C89B2" w14:textId="77777777" w:rsidTr="006A0D12">
        <w:trPr>
          <w:trHeight w:hRule="exact" w:val="360"/>
        </w:trPr>
        <w:tc>
          <w:tcPr>
            <w:tcW w:w="640" w:type="dxa"/>
          </w:tcPr>
          <w:p w14:paraId="6A3F8BAF" w14:textId="77777777" w:rsidR="00640A78" w:rsidRDefault="00640A78" w:rsidP="00CB37DD">
            <w:pPr>
              <w:pStyle w:val="Heading1"/>
              <w:jc w:val="center"/>
              <w:rPr>
                <w:sz w:val="16"/>
              </w:rPr>
            </w:pPr>
            <w:r>
              <w:rPr>
                <w:sz w:val="16"/>
              </w:rPr>
              <w:t>DAY</w:t>
            </w:r>
          </w:p>
        </w:tc>
        <w:tc>
          <w:tcPr>
            <w:tcW w:w="3140" w:type="dxa"/>
          </w:tcPr>
          <w:p w14:paraId="22DE9796" w14:textId="77777777" w:rsidR="00640A78" w:rsidRDefault="00640A78" w:rsidP="00CB37D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STUDENT OBJECTIVE</w:t>
            </w:r>
          </w:p>
        </w:tc>
        <w:tc>
          <w:tcPr>
            <w:tcW w:w="7950" w:type="dxa"/>
          </w:tcPr>
          <w:p w14:paraId="506A1541" w14:textId="65AA0FCC" w:rsidR="00640A78" w:rsidRDefault="00640A78" w:rsidP="00CB37DD">
            <w:pPr>
              <w:pStyle w:val="Heading4"/>
              <w:rPr>
                <w:sz w:val="16"/>
              </w:rPr>
            </w:pPr>
            <w:r w:rsidRPr="734561F1">
              <w:rPr>
                <w:sz w:val="16"/>
                <w:szCs w:val="16"/>
              </w:rPr>
              <w:t xml:space="preserve">                     TEACHING, *RETEACHING </w:t>
            </w:r>
            <w:r w:rsidR="00EB0D45" w:rsidRPr="734561F1">
              <w:rPr>
                <w:sz w:val="16"/>
                <w:szCs w:val="16"/>
              </w:rPr>
              <w:t>AND ENRICHMENT</w:t>
            </w:r>
            <w:r w:rsidRPr="734561F1">
              <w:rPr>
                <w:sz w:val="16"/>
                <w:szCs w:val="16"/>
              </w:rPr>
              <w:t xml:space="preserve"> ACTIVITIES   √√ REQUIRED MODIFICATIONS</w:t>
            </w:r>
          </w:p>
        </w:tc>
        <w:tc>
          <w:tcPr>
            <w:tcW w:w="2790" w:type="dxa"/>
          </w:tcPr>
          <w:p w14:paraId="10BE4E8F" w14:textId="77777777" w:rsidR="00640A78" w:rsidRDefault="00640A78" w:rsidP="00CB37DD">
            <w:pPr>
              <w:pStyle w:val="Heading2"/>
              <w:jc w:val="right"/>
              <w:rPr>
                <w:sz w:val="16"/>
              </w:rPr>
            </w:pPr>
            <w:r>
              <w:rPr>
                <w:sz w:val="16"/>
              </w:rPr>
              <w:t>LIST RESOURCES AND MATERIALS</w:t>
            </w:r>
          </w:p>
          <w:p w14:paraId="6FD885A9" w14:textId="77777777" w:rsidR="00640A78" w:rsidRDefault="00640A78" w:rsidP="00CB37DD">
            <w:pPr>
              <w:jc w:val="right"/>
              <w:rPr>
                <w:sz w:val="16"/>
              </w:rPr>
            </w:pPr>
          </w:p>
        </w:tc>
      </w:tr>
      <w:tr w:rsidR="00640A78" w:rsidRPr="00B14789" w14:paraId="2B910A15" w14:textId="77777777" w:rsidTr="00D55512">
        <w:trPr>
          <w:trHeight w:hRule="exact" w:val="4537"/>
        </w:trPr>
        <w:tc>
          <w:tcPr>
            <w:tcW w:w="640" w:type="dxa"/>
            <w:textDirection w:val="btLr"/>
          </w:tcPr>
          <w:p w14:paraId="4F9A81CB" w14:textId="154A2B95" w:rsidR="00640A78" w:rsidRDefault="734561F1" w:rsidP="00CB37DD">
            <w:pPr>
              <w:ind w:left="113" w:right="113"/>
              <w:jc w:val="center"/>
            </w:pPr>
            <w:r>
              <w:t xml:space="preserve">Monday </w:t>
            </w:r>
            <w:r w:rsidR="00372F7F">
              <w:t>\</w:t>
            </w:r>
            <w:r w:rsidR="009F6A21">
              <w:t xml:space="preserve"> Tuesday </w:t>
            </w:r>
            <w:r w:rsidR="00CE39BD">
              <w:t xml:space="preserve"> </w:t>
            </w:r>
            <w:r w:rsidR="003825C8">
              <w:t>Feb</w:t>
            </w:r>
            <w:r w:rsidR="00372F7F">
              <w:t xml:space="preserve"> </w:t>
            </w:r>
            <w:r w:rsidR="009F6A21">
              <w:t>16-17</w:t>
            </w:r>
          </w:p>
          <w:p w14:paraId="75723923" w14:textId="77777777" w:rsidR="00640A78" w:rsidRDefault="00640A78" w:rsidP="00CB37DD">
            <w:pPr>
              <w:ind w:left="113" w:right="113"/>
              <w:jc w:val="center"/>
            </w:pPr>
          </w:p>
          <w:p w14:paraId="3A06DF3D" w14:textId="77777777" w:rsidR="00640A78" w:rsidRDefault="00640A78" w:rsidP="00CB37DD">
            <w:pPr>
              <w:ind w:left="113" w:right="113"/>
              <w:jc w:val="center"/>
            </w:pPr>
          </w:p>
          <w:p w14:paraId="34AEF3D0" w14:textId="77777777" w:rsidR="00640A78" w:rsidRDefault="00640A78" w:rsidP="00CB37DD">
            <w:pPr>
              <w:ind w:left="113" w:right="113"/>
              <w:jc w:val="center"/>
            </w:pPr>
          </w:p>
          <w:p w14:paraId="36CC456F" w14:textId="77777777" w:rsidR="00640A78" w:rsidRDefault="00640A78" w:rsidP="00CB37DD">
            <w:pPr>
              <w:ind w:left="113" w:right="113"/>
              <w:jc w:val="center"/>
            </w:pPr>
          </w:p>
        </w:tc>
        <w:tc>
          <w:tcPr>
            <w:tcW w:w="3140" w:type="dxa"/>
          </w:tcPr>
          <w:p w14:paraId="698A81F8" w14:textId="39B71BE2" w:rsidR="00640A78" w:rsidRDefault="00640A78" w:rsidP="00B125E8"/>
          <w:p w14:paraId="1761A838" w14:textId="77777777" w:rsidR="001C5F7D" w:rsidRDefault="001C5F7D" w:rsidP="001C5F7D">
            <w:r>
              <w:t xml:space="preserve">TLW demonstrate understanding of Spanish by reading and answering questions. </w:t>
            </w:r>
          </w:p>
          <w:p w14:paraId="63A93949" w14:textId="31F54F16" w:rsidR="001C5F7D" w:rsidRDefault="001C5F7D" w:rsidP="001C5F7D">
            <w:r>
              <w:t xml:space="preserve">TLW understand </w:t>
            </w:r>
            <w:r w:rsidR="00F044A2">
              <w:t xml:space="preserve">Verb and the indicative mode. </w:t>
            </w:r>
          </w:p>
          <w:p w14:paraId="4971E979" w14:textId="3C607946" w:rsidR="00F044A2" w:rsidRDefault="00F044A2" w:rsidP="001C5F7D">
            <w:r>
              <w:t xml:space="preserve">TLW identify the different conjugations in past tense. </w:t>
            </w:r>
          </w:p>
          <w:p w14:paraId="6E078AF8" w14:textId="77777777" w:rsidR="001C5F7D" w:rsidRDefault="001C5F7D" w:rsidP="001C5F7D">
            <w:r>
              <w:t xml:space="preserve">TLW increase vocabulary in English and Spanish by identifying ‘falsos amigos  and writing sentences using </w:t>
            </w:r>
          </w:p>
          <w:p w14:paraId="52146901" w14:textId="214C8CFD" w:rsidR="009E5A22" w:rsidRDefault="009E5A22" w:rsidP="00CE39BD"/>
        </w:tc>
        <w:tc>
          <w:tcPr>
            <w:tcW w:w="7950" w:type="dxa"/>
          </w:tcPr>
          <w:p w14:paraId="416435B8" w14:textId="108883DB" w:rsidR="00D55512" w:rsidRPr="003825C8" w:rsidRDefault="00D55512" w:rsidP="00D55512">
            <w:r w:rsidRPr="003825C8">
              <w:rPr>
                <w:b/>
                <w:u w:val="single"/>
              </w:rPr>
              <w:t>DO NOW</w:t>
            </w:r>
            <w:r w:rsidRPr="003825C8">
              <w:t xml:space="preserve">:  Falso amigo # </w:t>
            </w:r>
            <w:r w:rsidR="00505580">
              <w:t>44</w:t>
            </w:r>
            <w:r w:rsidRPr="003825C8">
              <w:t xml:space="preserve"> </w:t>
            </w:r>
            <w:r w:rsidR="009F6A21">
              <w:t>pan</w:t>
            </w:r>
            <w:r w:rsidRPr="003825C8">
              <w:t xml:space="preserve">  ≠ </w:t>
            </w:r>
            <w:r w:rsidR="009F6A21">
              <w:t>pan</w:t>
            </w:r>
            <w:r w:rsidRPr="003825C8">
              <w:t xml:space="preserve"> </w:t>
            </w:r>
          </w:p>
          <w:p w14:paraId="3C6D9BA0" w14:textId="4A315725" w:rsidR="00D55512" w:rsidRPr="00B070DE" w:rsidRDefault="00D55512" w:rsidP="00D55512">
            <w:r w:rsidRPr="001E4616">
              <w:t xml:space="preserve">Write one sentence in Spanish with the word </w:t>
            </w:r>
            <w:r w:rsidR="009F6A21">
              <w:t>pan</w:t>
            </w:r>
            <w:r>
              <w:t xml:space="preserve"> </w:t>
            </w:r>
            <w:r w:rsidRPr="001E4616">
              <w:t xml:space="preserve">and one sentence in English with the word </w:t>
            </w:r>
            <w:r w:rsidR="009F6A21">
              <w:t>pan</w:t>
            </w:r>
          </w:p>
          <w:p w14:paraId="569D66E1" w14:textId="77777777" w:rsidR="00505580" w:rsidRPr="009F6A21" w:rsidRDefault="00D55512" w:rsidP="00D55512">
            <w:r w:rsidRPr="009F6A21">
              <w:rPr>
                <w:b/>
                <w:u w:val="single"/>
              </w:rPr>
              <w:t>DIRECT  TEACH</w:t>
            </w:r>
            <w:r w:rsidRPr="009F6A21">
              <w:t xml:space="preserve">: </w:t>
            </w:r>
          </w:p>
          <w:p w14:paraId="53F8236A" w14:textId="07C2C581" w:rsidR="00D55512" w:rsidRDefault="00F10F3B" w:rsidP="00D55512">
            <w:r>
              <w:t xml:space="preserve">Accesando One Note. </w:t>
            </w:r>
          </w:p>
          <w:p w14:paraId="6ED7EDCF" w14:textId="646A7CBC" w:rsidR="00F10F3B" w:rsidRPr="009F6A21" w:rsidRDefault="00F10F3B" w:rsidP="00D55512">
            <w:r>
              <w:t>Welcome and instructions</w:t>
            </w:r>
          </w:p>
          <w:p w14:paraId="71736EA0" w14:textId="496532C5" w:rsidR="00D55512" w:rsidRPr="009F6A21" w:rsidRDefault="00D55512" w:rsidP="00505580"/>
          <w:p w14:paraId="7467D726" w14:textId="77777777" w:rsidR="00D55512" w:rsidRDefault="00D55512" w:rsidP="00D55512">
            <w:pPr>
              <w:rPr>
                <w:b/>
              </w:rPr>
            </w:pPr>
            <w:r w:rsidRPr="002B6CD2">
              <w:rPr>
                <w:b/>
                <w:u w:val="single"/>
              </w:rPr>
              <w:t>GUIDED PRACTICE:</w:t>
            </w:r>
            <w:r w:rsidRPr="002B6CD2">
              <w:rPr>
                <w:b/>
              </w:rPr>
              <w:t xml:space="preserve">  </w:t>
            </w:r>
          </w:p>
          <w:p w14:paraId="6F5292DF" w14:textId="13B4B40A" w:rsidR="00D55512" w:rsidRPr="00505580" w:rsidRDefault="00F10F3B" w:rsidP="00D55512">
            <w:pPr>
              <w:rPr>
                <w:lang w:val="es-MX"/>
              </w:rPr>
            </w:pPr>
            <w:r>
              <w:rPr>
                <w:lang w:val="es-MX"/>
              </w:rPr>
              <w:t>Power point “El pretérito”</w:t>
            </w:r>
          </w:p>
          <w:p w14:paraId="4DD95D63" w14:textId="77777777" w:rsidR="00D55512" w:rsidRDefault="00D55512" w:rsidP="00D55512">
            <w:pPr>
              <w:rPr>
                <w:b/>
              </w:rPr>
            </w:pPr>
            <w:r w:rsidRPr="006B5388">
              <w:rPr>
                <w:b/>
                <w:u w:val="single"/>
              </w:rPr>
              <w:t>INDEPENDENT PRACTICE:</w:t>
            </w:r>
            <w:r w:rsidRPr="006B5388">
              <w:rPr>
                <w:b/>
              </w:rPr>
              <w:t xml:space="preserve">  </w:t>
            </w:r>
          </w:p>
          <w:p w14:paraId="0CAF86B3" w14:textId="3CF952A5" w:rsidR="00D55512" w:rsidRPr="001E09D2" w:rsidRDefault="00505580" w:rsidP="00D55512">
            <w:r>
              <w:t xml:space="preserve">Complete </w:t>
            </w:r>
            <w:r w:rsidR="00F10F3B">
              <w:t>graphic</w:t>
            </w:r>
            <w:r w:rsidR="00F10F3B" w:rsidRPr="00F10F3B">
              <w:t xml:space="preserve"> organizer</w:t>
            </w:r>
            <w:r w:rsidR="00F10F3B">
              <w:t xml:space="preserve"> “El Preterito” </w:t>
            </w:r>
            <w:r>
              <w:t>hand out</w:t>
            </w:r>
          </w:p>
          <w:p w14:paraId="44CF4716" w14:textId="77777777" w:rsidR="00D55512" w:rsidRPr="006B5388" w:rsidRDefault="00D55512" w:rsidP="00D55512">
            <w:pPr>
              <w:rPr>
                <w:b/>
                <w:u w:val="single"/>
              </w:rPr>
            </w:pPr>
            <w:r w:rsidRPr="006B5388">
              <w:rPr>
                <w:b/>
                <w:u w:val="single"/>
              </w:rPr>
              <w:t>Re-TEACH, INTRODUCE  HOMEWOK:</w:t>
            </w:r>
          </w:p>
          <w:p w14:paraId="54FA860C" w14:textId="77777777" w:rsidR="00505580" w:rsidRDefault="00505580" w:rsidP="006A0D12">
            <w:pPr>
              <w:rPr>
                <w:b/>
              </w:rPr>
            </w:pPr>
          </w:p>
          <w:p w14:paraId="39FC1147" w14:textId="38383456" w:rsidR="00640A78" w:rsidRPr="006A0D12" w:rsidRDefault="00640A78" w:rsidP="00F044A2">
            <w:pPr>
              <w:rPr>
                <w:b/>
                <w:u w:val="single"/>
              </w:rPr>
            </w:pPr>
          </w:p>
        </w:tc>
        <w:tc>
          <w:tcPr>
            <w:tcW w:w="2790" w:type="dxa"/>
          </w:tcPr>
          <w:p w14:paraId="13DAFC64" w14:textId="5690F358" w:rsidR="003825C8" w:rsidRDefault="003825C8" w:rsidP="001C5F7D">
            <w:r>
              <w:t xml:space="preserve">Blendspace.com </w:t>
            </w:r>
          </w:p>
          <w:p w14:paraId="2E6CAFB3" w14:textId="53115115" w:rsidR="001C5F7D" w:rsidRPr="002B6CD2" w:rsidRDefault="001C5F7D" w:rsidP="001C5F7D">
            <w:r w:rsidRPr="002B6CD2">
              <w:t>Power point presentation</w:t>
            </w:r>
          </w:p>
          <w:p w14:paraId="1A9D408B" w14:textId="77777777" w:rsidR="001C5F7D" w:rsidRPr="002B6CD2" w:rsidRDefault="001C5F7D" w:rsidP="001C5F7D">
            <w:r w:rsidRPr="002B6CD2">
              <w:t xml:space="preserve">Graphic organizers </w:t>
            </w:r>
          </w:p>
          <w:p w14:paraId="1DC1D829" w14:textId="77777777" w:rsidR="001C5F7D" w:rsidRPr="002B6CD2" w:rsidRDefault="001C5F7D" w:rsidP="001C5F7D">
            <w:r w:rsidRPr="002B6CD2">
              <w:t xml:space="preserve">Note taking </w:t>
            </w:r>
          </w:p>
          <w:p w14:paraId="308E5132" w14:textId="77777777" w:rsidR="001C5F7D" w:rsidRPr="002B6CD2" w:rsidRDefault="001C5F7D" w:rsidP="001C5F7D">
            <w:r w:rsidRPr="002B6CD2">
              <w:t>Hand outs</w:t>
            </w:r>
          </w:p>
          <w:p w14:paraId="684EA15B" w14:textId="4F2F8FCB" w:rsidR="00D21656" w:rsidRPr="00B14789" w:rsidRDefault="00520FC0" w:rsidP="00F044A2">
            <w:r>
              <w:rPr>
                <w:lang w:val="es-MX"/>
              </w:rPr>
              <w:t xml:space="preserve">Falsos amigos.com </w:t>
            </w:r>
          </w:p>
        </w:tc>
      </w:tr>
      <w:tr w:rsidR="00640A78" w:rsidRPr="00520FC0" w14:paraId="2C88CF70" w14:textId="77777777" w:rsidTr="006A0D12">
        <w:trPr>
          <w:trHeight w:hRule="exact" w:val="4267"/>
        </w:trPr>
        <w:tc>
          <w:tcPr>
            <w:tcW w:w="640" w:type="dxa"/>
            <w:textDirection w:val="btLr"/>
          </w:tcPr>
          <w:p w14:paraId="4B23F6CB" w14:textId="71E74C98" w:rsidR="002E1A0E" w:rsidRDefault="004160AF" w:rsidP="002E1A0E">
            <w:r>
              <w:t xml:space="preserve"> </w:t>
            </w:r>
            <w:r w:rsidR="00A75188">
              <w:t xml:space="preserve">    </w:t>
            </w:r>
            <w:r w:rsidR="001C5F7D">
              <w:t xml:space="preserve">  </w:t>
            </w:r>
            <w:r w:rsidR="001E4616">
              <w:t xml:space="preserve"> </w:t>
            </w:r>
            <w:r w:rsidR="003825C8">
              <w:t>Wednesday</w:t>
            </w:r>
            <w:r w:rsidR="003825C8" w:rsidRPr="00B1783E">
              <w:t xml:space="preserve"> </w:t>
            </w:r>
            <w:r w:rsidR="003825C8">
              <w:t xml:space="preserve"> Feb </w:t>
            </w:r>
            <w:r w:rsidR="008B3C81">
              <w:t>1</w:t>
            </w:r>
            <w:r w:rsidR="00F044A2">
              <w:t>8</w:t>
            </w:r>
          </w:p>
          <w:p w14:paraId="5A6387C1" w14:textId="77777777" w:rsidR="00B1783E" w:rsidRDefault="00B1783E" w:rsidP="002E1A0E"/>
          <w:p w14:paraId="1FDD70DC" w14:textId="77777777" w:rsidR="00B1783E" w:rsidRPr="002E1A0E" w:rsidRDefault="00B1783E" w:rsidP="002E1A0E"/>
          <w:p w14:paraId="0F2AE8D9" w14:textId="717E3443" w:rsidR="00640A78" w:rsidRPr="00B14789" w:rsidRDefault="00640A78" w:rsidP="002E1A0E">
            <w:pPr>
              <w:rPr>
                <w:lang w:val="es-MX"/>
              </w:rPr>
            </w:pPr>
          </w:p>
        </w:tc>
        <w:tc>
          <w:tcPr>
            <w:tcW w:w="3140" w:type="dxa"/>
          </w:tcPr>
          <w:p w14:paraId="0FA46BE5" w14:textId="1F656A80" w:rsidR="00B1783E" w:rsidRDefault="006F131A" w:rsidP="006F131A">
            <w:r>
              <w:t xml:space="preserve">TLW </w:t>
            </w:r>
            <w:r w:rsidR="003825C8">
              <w:t xml:space="preserve">improve writing in Spanish by learning   the basic conjugation rules of the verb in different tense and modes. </w:t>
            </w:r>
          </w:p>
          <w:p w14:paraId="4E42F0F4" w14:textId="46288544" w:rsidR="00187B30" w:rsidRDefault="00B1783E" w:rsidP="006F131A">
            <w:r>
              <w:t>TLW</w:t>
            </w:r>
            <w:r w:rsidR="004F1BE6">
              <w:t xml:space="preserve"> </w:t>
            </w:r>
            <w:r>
              <w:t xml:space="preserve">increase vocabulary in English and Spanish by identifying ‘falsos </w:t>
            </w:r>
            <w:r w:rsidR="003825C8">
              <w:t>amigos and</w:t>
            </w:r>
            <w:r>
              <w:t xml:space="preserve"> using </w:t>
            </w:r>
            <w:r w:rsidR="003825C8">
              <w:t>them correctly writing sentences in both languages.</w:t>
            </w:r>
          </w:p>
          <w:p w14:paraId="6EFB149D" w14:textId="44982358" w:rsidR="006F131A" w:rsidRDefault="006F131A" w:rsidP="006F131A"/>
        </w:tc>
        <w:tc>
          <w:tcPr>
            <w:tcW w:w="7950" w:type="dxa"/>
          </w:tcPr>
          <w:p w14:paraId="37F9E88F" w14:textId="77777777" w:rsidR="00735991" w:rsidRPr="009F6A21" w:rsidRDefault="00510B9A" w:rsidP="00735991">
            <w:pPr>
              <w:rPr>
                <w:b/>
                <w:u w:val="single"/>
              </w:rPr>
            </w:pPr>
            <w:r w:rsidRPr="009F6A21">
              <w:rPr>
                <w:b/>
                <w:u w:val="single"/>
              </w:rPr>
              <w:t>DO NOW</w:t>
            </w:r>
            <w:r w:rsidR="00735991" w:rsidRPr="009F6A21">
              <w:rPr>
                <w:b/>
                <w:u w:val="single"/>
              </w:rPr>
              <w:t xml:space="preserve">: </w:t>
            </w:r>
          </w:p>
          <w:p w14:paraId="707ECF52" w14:textId="77777777" w:rsidR="00F044A2" w:rsidRPr="003825C8" w:rsidRDefault="00F044A2" w:rsidP="00F044A2">
            <w:r w:rsidRPr="003825C8">
              <w:t xml:space="preserve">Falso amigo # </w:t>
            </w:r>
            <w:r>
              <w:t>44</w:t>
            </w:r>
            <w:r w:rsidRPr="003825C8">
              <w:t xml:space="preserve"> </w:t>
            </w:r>
            <w:r>
              <w:t>pan</w:t>
            </w:r>
            <w:r w:rsidRPr="003825C8">
              <w:t xml:space="preserve">  ≠ </w:t>
            </w:r>
            <w:r>
              <w:t>pan</w:t>
            </w:r>
            <w:r w:rsidRPr="003825C8">
              <w:t xml:space="preserve"> </w:t>
            </w:r>
          </w:p>
          <w:p w14:paraId="4BE47C9E" w14:textId="77777777" w:rsidR="00F044A2" w:rsidRPr="00B070DE" w:rsidRDefault="00F044A2" w:rsidP="00F044A2">
            <w:r w:rsidRPr="001E4616">
              <w:t xml:space="preserve">Write one sentence in Spanish with the word </w:t>
            </w:r>
            <w:r>
              <w:t xml:space="preserve">pan </w:t>
            </w:r>
            <w:r w:rsidRPr="001E4616">
              <w:t xml:space="preserve">and one sentence in English with the word </w:t>
            </w:r>
            <w:r>
              <w:t>pan</w:t>
            </w:r>
          </w:p>
          <w:p w14:paraId="0B60E9BA" w14:textId="178D8EBF" w:rsidR="00520FC0" w:rsidRPr="009F6A21" w:rsidRDefault="00F044A2" w:rsidP="00F044A2">
            <w:r w:rsidRPr="009F6A21">
              <w:rPr>
                <w:b/>
                <w:u w:val="single"/>
              </w:rPr>
              <w:t xml:space="preserve"> </w:t>
            </w:r>
            <w:r w:rsidR="00735991" w:rsidRPr="009F6A21">
              <w:rPr>
                <w:b/>
                <w:u w:val="single"/>
              </w:rPr>
              <w:t>DIRECT TEACH</w:t>
            </w:r>
            <w:r w:rsidR="00510B9A" w:rsidRPr="009F6A21">
              <w:t xml:space="preserve">: </w:t>
            </w:r>
          </w:p>
          <w:p w14:paraId="6752B03A" w14:textId="4520D538" w:rsidR="00B120B6" w:rsidRDefault="00B120B6" w:rsidP="00B120B6">
            <w:r w:rsidRPr="00B120B6">
              <w:t>How to use One Note</w:t>
            </w:r>
            <w:r>
              <w:t>?</w:t>
            </w:r>
          </w:p>
          <w:p w14:paraId="44D0987D" w14:textId="11E27CCE" w:rsidR="00F044A2" w:rsidRPr="00D15A49" w:rsidRDefault="00F044A2" w:rsidP="00B120B6">
            <w:r>
              <w:t xml:space="preserve">Understanding the use of One Note. </w:t>
            </w:r>
          </w:p>
          <w:p w14:paraId="65A756E0" w14:textId="77777777" w:rsidR="00735991" w:rsidRPr="00D15A49" w:rsidRDefault="00735991" w:rsidP="00510B9A"/>
          <w:p w14:paraId="32058CB4" w14:textId="4BC3A4B0" w:rsidR="00510B9A" w:rsidRDefault="00510B9A" w:rsidP="001C5F7D">
            <w:pPr>
              <w:rPr>
                <w:b/>
              </w:rPr>
            </w:pPr>
            <w:r w:rsidRPr="001C5F7D">
              <w:rPr>
                <w:b/>
                <w:u w:val="single"/>
              </w:rPr>
              <w:t>GUIDED PRACTICE:</w:t>
            </w:r>
            <w:r w:rsidRPr="001C5F7D">
              <w:rPr>
                <w:b/>
              </w:rPr>
              <w:t xml:space="preserve">  </w:t>
            </w:r>
          </w:p>
          <w:p w14:paraId="6236A938" w14:textId="2D34D95A" w:rsidR="00626565" w:rsidRDefault="00F044A2" w:rsidP="001C5F7D">
            <w:r>
              <w:t>Logging</w:t>
            </w:r>
            <w:r w:rsidR="00B120B6">
              <w:t xml:space="preserve"> in the hub and One Note. </w:t>
            </w:r>
          </w:p>
          <w:p w14:paraId="2774ED63" w14:textId="77777777" w:rsidR="001C5F7D" w:rsidRPr="001C5F7D" w:rsidRDefault="001C5F7D" w:rsidP="001C5F7D"/>
          <w:p w14:paraId="440EA10A" w14:textId="73DC63FC" w:rsidR="001C5F7D" w:rsidRDefault="00510B9A" w:rsidP="00510B9A">
            <w:pPr>
              <w:rPr>
                <w:b/>
              </w:rPr>
            </w:pPr>
            <w:r w:rsidRPr="001E09D2">
              <w:rPr>
                <w:b/>
                <w:u w:val="single"/>
              </w:rPr>
              <w:t>INDEPENDENT PRACTICE:</w:t>
            </w:r>
            <w:r w:rsidRPr="001E09D2">
              <w:rPr>
                <w:b/>
              </w:rPr>
              <w:t xml:space="preserve">  </w:t>
            </w:r>
          </w:p>
          <w:p w14:paraId="401E9E25" w14:textId="396FCF11" w:rsidR="00492138" w:rsidRPr="00F044A2" w:rsidRDefault="00F044A2" w:rsidP="00510B9A">
            <w:r w:rsidRPr="00F044A2">
              <w:t xml:space="preserve">Complete all missing assignments. </w:t>
            </w:r>
          </w:p>
          <w:p w14:paraId="0BC79CB7" w14:textId="116799EB" w:rsidR="00510B9A" w:rsidRPr="00C70AF0" w:rsidRDefault="00510B9A" w:rsidP="00492138">
            <w:pPr>
              <w:tabs>
                <w:tab w:val="left" w:pos="6624"/>
              </w:tabs>
              <w:rPr>
                <w:b/>
                <w:u w:val="single"/>
              </w:rPr>
            </w:pPr>
            <w:r w:rsidRPr="00C70AF0">
              <w:rPr>
                <w:b/>
                <w:u w:val="single"/>
              </w:rPr>
              <w:t>Re-TEACH, INTRODUCE  HOMEWOK:</w:t>
            </w:r>
          </w:p>
          <w:p w14:paraId="0E0B2238" w14:textId="5528D024" w:rsidR="00B1783E" w:rsidRPr="00C70AF0" w:rsidRDefault="00C70AF0" w:rsidP="00B1783E">
            <w:r>
              <w:t xml:space="preserve">. </w:t>
            </w:r>
          </w:p>
          <w:p w14:paraId="314DC8FF" w14:textId="77777777" w:rsidR="00B1783E" w:rsidRPr="00C70AF0" w:rsidRDefault="00B1783E" w:rsidP="00B1783E"/>
          <w:p w14:paraId="1024A0F4" w14:textId="77777777" w:rsidR="00B1783E" w:rsidRPr="00C70AF0" w:rsidRDefault="00B1783E" w:rsidP="00B1783E"/>
          <w:p w14:paraId="683F5A99" w14:textId="77777777" w:rsidR="00B1783E" w:rsidRPr="00C70AF0" w:rsidRDefault="00B1783E" w:rsidP="00B1783E"/>
          <w:p w14:paraId="618394FE" w14:textId="77777777" w:rsidR="00B1783E" w:rsidRPr="00C70AF0" w:rsidRDefault="00B1783E" w:rsidP="00B1783E"/>
          <w:p w14:paraId="0FF7C651" w14:textId="77777777" w:rsidR="00B1783E" w:rsidRPr="00C70AF0" w:rsidRDefault="00B1783E" w:rsidP="00B1783E"/>
          <w:p w14:paraId="2F7FD670" w14:textId="77777777" w:rsidR="00B1783E" w:rsidRPr="00C70AF0" w:rsidRDefault="00B1783E" w:rsidP="00B1783E"/>
          <w:p w14:paraId="3D3E3C02" w14:textId="5C2C79E9" w:rsidR="00B1783E" w:rsidRPr="00C70AF0" w:rsidRDefault="00B1783E" w:rsidP="00B1783E"/>
        </w:tc>
        <w:tc>
          <w:tcPr>
            <w:tcW w:w="2790" w:type="dxa"/>
          </w:tcPr>
          <w:p w14:paraId="41E83382" w14:textId="77777777" w:rsidR="00606462" w:rsidRPr="00733920" w:rsidRDefault="734561F1" w:rsidP="00FF536F">
            <w:r w:rsidRPr="00733920">
              <w:t xml:space="preserve"> </w:t>
            </w:r>
          </w:p>
          <w:p w14:paraId="2042A7FD" w14:textId="77777777" w:rsidR="003825C8" w:rsidRDefault="003825C8" w:rsidP="003825C8">
            <w:r>
              <w:t xml:space="preserve">Blendspace.com </w:t>
            </w:r>
          </w:p>
          <w:p w14:paraId="383360E4" w14:textId="77777777" w:rsidR="003825C8" w:rsidRDefault="003825C8" w:rsidP="003825C8">
            <w:r>
              <w:t>Power point presentation</w:t>
            </w:r>
          </w:p>
          <w:p w14:paraId="2618D3BC" w14:textId="77777777" w:rsidR="003825C8" w:rsidRDefault="003825C8" w:rsidP="003825C8">
            <w:r>
              <w:t xml:space="preserve">Graphic organizers </w:t>
            </w:r>
          </w:p>
          <w:p w14:paraId="217FA306" w14:textId="6A6411E2" w:rsidR="003825C8" w:rsidRDefault="00F044A2" w:rsidP="003825C8">
            <w:r>
              <w:t>OneNote</w:t>
            </w:r>
          </w:p>
          <w:p w14:paraId="389DDAD9" w14:textId="77777777" w:rsidR="003825C8" w:rsidRDefault="003825C8" w:rsidP="003825C8">
            <w:r>
              <w:t>Hand outs</w:t>
            </w:r>
          </w:p>
          <w:p w14:paraId="1AE17D1E" w14:textId="77777777" w:rsidR="003825C8" w:rsidRPr="001E09D2" w:rsidRDefault="003825C8" w:rsidP="003825C8">
            <w:r w:rsidRPr="001E09D2">
              <w:t xml:space="preserve">Brain pop.com\ español </w:t>
            </w:r>
          </w:p>
          <w:p w14:paraId="1790E408" w14:textId="11E69696" w:rsidR="00B1783E" w:rsidRPr="00520FC0" w:rsidRDefault="00520FC0" w:rsidP="003825C8">
            <w:pPr>
              <w:rPr>
                <w:lang w:val="es-MX"/>
              </w:rPr>
            </w:pPr>
            <w:r w:rsidRPr="00520FC0">
              <w:rPr>
                <w:lang w:val="es-MX"/>
              </w:rPr>
              <w:t xml:space="preserve">Falsos amigos.com </w:t>
            </w:r>
          </w:p>
        </w:tc>
      </w:tr>
      <w:tr w:rsidR="00640A78" w:rsidRPr="009F6A21" w14:paraId="2A9E992C" w14:textId="77777777" w:rsidTr="006A0D12">
        <w:trPr>
          <w:trHeight w:hRule="exact" w:val="5797"/>
        </w:trPr>
        <w:tc>
          <w:tcPr>
            <w:tcW w:w="640" w:type="dxa"/>
            <w:textDirection w:val="btLr"/>
          </w:tcPr>
          <w:p w14:paraId="5BFF787D" w14:textId="25FFB23E" w:rsidR="00640A78" w:rsidRDefault="001C5F7D" w:rsidP="001C5F7D">
            <w:pPr>
              <w:ind w:left="113" w:right="113"/>
            </w:pPr>
            <w:r w:rsidRPr="00520FC0">
              <w:rPr>
                <w:lang w:val="es-MX"/>
              </w:rPr>
              <w:lastRenderedPageBreak/>
              <w:t xml:space="preserve">                              </w:t>
            </w:r>
            <w:r w:rsidR="008B3C81" w:rsidRPr="00F044A2">
              <w:t>Thursday</w:t>
            </w:r>
            <w:r w:rsidRPr="00520FC0">
              <w:rPr>
                <w:lang w:val="es-MX"/>
              </w:rPr>
              <w:t xml:space="preserve"> </w:t>
            </w:r>
            <w:r w:rsidR="00510B9A">
              <w:t>\</w:t>
            </w:r>
            <w:r w:rsidRPr="00B14789">
              <w:t xml:space="preserve"> Friday</w:t>
            </w:r>
            <w:r w:rsidR="002E1A0E" w:rsidRPr="002E1A0E">
              <w:t xml:space="preserve"> </w:t>
            </w:r>
            <w:r w:rsidR="00C51874">
              <w:t xml:space="preserve">Feb </w:t>
            </w:r>
            <w:r w:rsidR="00F044A2">
              <w:t>19-20</w:t>
            </w:r>
          </w:p>
          <w:p w14:paraId="72BE4D64" w14:textId="77777777" w:rsidR="00640A78" w:rsidRDefault="00640A78" w:rsidP="00CB37DD">
            <w:pPr>
              <w:ind w:left="113" w:right="113"/>
              <w:jc w:val="center"/>
            </w:pPr>
          </w:p>
          <w:p w14:paraId="09ABEA72" w14:textId="77777777" w:rsidR="00640A78" w:rsidRDefault="00640A78" w:rsidP="00CB37DD">
            <w:pPr>
              <w:ind w:left="113" w:right="113"/>
              <w:jc w:val="center"/>
            </w:pPr>
          </w:p>
        </w:tc>
        <w:tc>
          <w:tcPr>
            <w:tcW w:w="3140" w:type="dxa"/>
          </w:tcPr>
          <w:p w14:paraId="4B1F54F9" w14:textId="77777777" w:rsidR="001E4616" w:rsidRDefault="001E4616" w:rsidP="007E33D6"/>
          <w:p w14:paraId="057AB610" w14:textId="77777777" w:rsidR="001C5F7D" w:rsidRDefault="001C5F7D" w:rsidP="001C5F7D">
            <w:r>
              <w:t xml:space="preserve">TLW demonstrate understanding of Spanish by reading and answering questions. </w:t>
            </w:r>
          </w:p>
          <w:p w14:paraId="4FA736EA" w14:textId="2718A40F" w:rsidR="001C5F7D" w:rsidRDefault="001C5F7D" w:rsidP="001C5F7D">
            <w:r>
              <w:t xml:space="preserve">TLW increase understanding in reading and writing by identify types of </w:t>
            </w:r>
            <w:r w:rsidR="00F044A2">
              <w:t>past tense in Spanish</w:t>
            </w:r>
          </w:p>
          <w:p w14:paraId="5CF28433" w14:textId="427C5857" w:rsidR="001C5F7D" w:rsidRDefault="001C5F7D" w:rsidP="001C5F7D">
            <w:r>
              <w:t xml:space="preserve">TLW understand </w:t>
            </w:r>
            <w:r w:rsidR="00F044A2">
              <w:t xml:space="preserve">past tense of the indicative </w:t>
            </w:r>
            <w:r>
              <w:t xml:space="preserve">mode of verb. </w:t>
            </w:r>
          </w:p>
          <w:p w14:paraId="5EC68685" w14:textId="77777777" w:rsidR="001C5F7D" w:rsidRDefault="001C5F7D" w:rsidP="001C5F7D">
            <w:r>
              <w:t xml:space="preserve">TLW increase vocabulary in English and Spanish by identifying ‘falsos amigos  and writing sentences using </w:t>
            </w:r>
          </w:p>
          <w:p w14:paraId="234DC74C" w14:textId="3081FAAE" w:rsidR="00315A74" w:rsidRPr="00292A86" w:rsidRDefault="00315A74" w:rsidP="007E33D6"/>
        </w:tc>
        <w:tc>
          <w:tcPr>
            <w:tcW w:w="7950" w:type="dxa"/>
          </w:tcPr>
          <w:p w14:paraId="40105837" w14:textId="77777777" w:rsidR="001161BA" w:rsidRPr="00733920" w:rsidRDefault="00063FE8" w:rsidP="006A0D12">
            <w:r w:rsidRPr="00733920">
              <w:t xml:space="preserve"> </w:t>
            </w:r>
          </w:p>
          <w:p w14:paraId="182AC90D" w14:textId="72615707" w:rsidR="00F044A2" w:rsidRPr="003825C8" w:rsidRDefault="006A0D12" w:rsidP="00F044A2">
            <w:r w:rsidRPr="001161BA">
              <w:rPr>
                <w:b/>
                <w:u w:val="single"/>
              </w:rPr>
              <w:t>DO NOW</w:t>
            </w:r>
            <w:r w:rsidRPr="001161BA">
              <w:t xml:space="preserve">: </w:t>
            </w:r>
            <w:r w:rsidR="00F044A2">
              <w:t xml:space="preserve">Falso amigo </w:t>
            </w:r>
            <w:r w:rsidR="00F044A2" w:rsidRPr="003825C8">
              <w:t xml:space="preserve"> </w:t>
            </w:r>
            <w:r w:rsidR="00F044A2">
              <w:t>collar</w:t>
            </w:r>
            <w:r w:rsidR="00F044A2" w:rsidRPr="003825C8">
              <w:t xml:space="preserve">  ≠ </w:t>
            </w:r>
            <w:r w:rsidR="00F044A2">
              <w:t xml:space="preserve">collar </w:t>
            </w:r>
            <w:r w:rsidR="00F044A2" w:rsidRPr="003825C8">
              <w:t xml:space="preserve"> </w:t>
            </w:r>
          </w:p>
          <w:p w14:paraId="3C6FAEDF" w14:textId="05E3D129" w:rsidR="00F044A2" w:rsidRPr="00B070DE" w:rsidRDefault="00F044A2" w:rsidP="00F044A2">
            <w:r w:rsidRPr="001E4616">
              <w:t xml:space="preserve">Write one sentence in Spanish with the word </w:t>
            </w:r>
            <w:r>
              <w:t>collar</w:t>
            </w:r>
            <w:r>
              <w:t xml:space="preserve"> </w:t>
            </w:r>
            <w:r w:rsidRPr="001E4616">
              <w:t xml:space="preserve">and one sentence in English with the word </w:t>
            </w:r>
            <w:r>
              <w:t>collar.</w:t>
            </w:r>
          </w:p>
          <w:p w14:paraId="36149BF9" w14:textId="77777777" w:rsidR="00492138" w:rsidRPr="009F6A21" w:rsidRDefault="00492138" w:rsidP="006A0D12">
            <w:pPr>
              <w:rPr>
                <w:b/>
                <w:u w:val="single"/>
              </w:rPr>
            </w:pPr>
          </w:p>
          <w:p w14:paraId="4E11CDE6" w14:textId="77777777" w:rsidR="008A73BC" w:rsidRPr="00492138" w:rsidRDefault="001C5F7D" w:rsidP="006A0D12">
            <w:r w:rsidRPr="00492138">
              <w:rPr>
                <w:b/>
                <w:u w:val="single"/>
              </w:rPr>
              <w:t>DIRECT TEACH</w:t>
            </w:r>
            <w:r w:rsidR="006A0D12" w:rsidRPr="00492138">
              <w:t xml:space="preserve">: </w:t>
            </w:r>
          </w:p>
          <w:p w14:paraId="0BF77B09" w14:textId="70806BF8" w:rsidR="006A0D12" w:rsidRPr="00F044A2" w:rsidRDefault="00F044A2" w:rsidP="006A0D12">
            <w:pPr>
              <w:rPr>
                <w:lang w:val="es-MX"/>
              </w:rPr>
            </w:pPr>
            <w:r>
              <w:t>“Hablemos del pasado” Talking ab</w:t>
            </w:r>
            <w:bookmarkStart w:id="0" w:name="_GoBack"/>
            <w:bookmarkEnd w:id="0"/>
            <w:r>
              <w:t xml:space="preserve">out the past. </w:t>
            </w:r>
            <w:r w:rsidRPr="00F044A2">
              <w:rPr>
                <w:lang w:val="es-MX"/>
              </w:rPr>
              <w:t>Re</w:t>
            </w:r>
            <w:r w:rsidR="0037601D">
              <w:rPr>
                <w:lang w:val="es-MX"/>
              </w:rPr>
              <w:t>pasando</w:t>
            </w:r>
            <w:r w:rsidRPr="00F044A2">
              <w:rPr>
                <w:lang w:val="es-MX"/>
              </w:rPr>
              <w:t xml:space="preserve"> El </w:t>
            </w:r>
            <w:r w:rsidR="0037601D" w:rsidRPr="00F044A2">
              <w:rPr>
                <w:lang w:val="es-MX"/>
              </w:rPr>
              <w:t>pretérito</w:t>
            </w:r>
            <w:r w:rsidRPr="00F044A2">
              <w:rPr>
                <w:lang w:val="es-MX"/>
              </w:rPr>
              <w:t xml:space="preserve"> indefinido y el imperfect</w:t>
            </w:r>
            <w:r w:rsidR="0037601D">
              <w:rPr>
                <w:lang w:val="es-MX"/>
              </w:rPr>
              <w:t>o</w:t>
            </w:r>
          </w:p>
          <w:p w14:paraId="70D4601C" w14:textId="77777777" w:rsidR="001C5F7D" w:rsidRPr="00F044A2" w:rsidRDefault="001C5F7D" w:rsidP="006A0D12">
            <w:pPr>
              <w:rPr>
                <w:lang w:val="es-MX"/>
              </w:rPr>
            </w:pPr>
          </w:p>
          <w:p w14:paraId="19ED4923" w14:textId="633539F9" w:rsidR="006A0D12" w:rsidRPr="0037601D" w:rsidRDefault="006A0D12" w:rsidP="00492138">
            <w:pPr>
              <w:rPr>
                <w:b/>
                <w:lang w:val="es-MX"/>
              </w:rPr>
            </w:pPr>
            <w:r w:rsidRPr="0037601D">
              <w:rPr>
                <w:b/>
                <w:u w:val="single"/>
                <w:lang w:val="es-MX"/>
              </w:rPr>
              <w:t>GUIDED PRACTICE:</w:t>
            </w:r>
            <w:r w:rsidRPr="0037601D">
              <w:rPr>
                <w:b/>
                <w:lang w:val="es-MX"/>
              </w:rPr>
              <w:t xml:space="preserve"> </w:t>
            </w:r>
          </w:p>
          <w:p w14:paraId="7DEA5226" w14:textId="3A6F845A" w:rsidR="00492138" w:rsidRPr="0037601D" w:rsidRDefault="00492138" w:rsidP="00492138">
            <w:pPr>
              <w:rPr>
                <w:b/>
                <w:lang w:val="es-MX"/>
              </w:rPr>
            </w:pPr>
            <w:r w:rsidRPr="0037601D">
              <w:rPr>
                <w:b/>
                <w:lang w:val="es-MX"/>
              </w:rPr>
              <w:t xml:space="preserve">Go over power point </w:t>
            </w:r>
            <w:r w:rsidR="0037601D" w:rsidRPr="0037601D">
              <w:rPr>
                <w:b/>
                <w:lang w:val="es-MX"/>
              </w:rPr>
              <w:t>“Los tiempos pasados en español</w:t>
            </w:r>
            <w:r w:rsidR="0037601D">
              <w:rPr>
                <w:b/>
                <w:lang w:val="es-MX"/>
              </w:rPr>
              <w:t>”</w:t>
            </w:r>
          </w:p>
          <w:p w14:paraId="7D6A0392" w14:textId="77777777" w:rsidR="001C5F7D" w:rsidRPr="0037601D" w:rsidRDefault="001C5F7D" w:rsidP="006A0D12">
            <w:pPr>
              <w:rPr>
                <w:lang w:val="es-MX"/>
              </w:rPr>
            </w:pPr>
          </w:p>
          <w:p w14:paraId="7C4229F9" w14:textId="77777777" w:rsidR="00492138" w:rsidRDefault="006A0D12" w:rsidP="006A0D12">
            <w:pPr>
              <w:rPr>
                <w:b/>
              </w:rPr>
            </w:pPr>
            <w:r w:rsidRPr="008A73BC">
              <w:rPr>
                <w:b/>
                <w:u w:val="single"/>
              </w:rPr>
              <w:t>INDEPENDENT PRACTICE:</w:t>
            </w:r>
            <w:r w:rsidRPr="008A73BC">
              <w:rPr>
                <w:b/>
              </w:rPr>
              <w:t xml:space="preserve"> </w:t>
            </w:r>
          </w:p>
          <w:p w14:paraId="3F1B8A13" w14:textId="7C4311AB" w:rsidR="006A0D12" w:rsidRPr="0037601D" w:rsidRDefault="006A0D12" w:rsidP="006A0D12">
            <w:pPr>
              <w:rPr>
                <w:b/>
                <w:lang w:val="es-MX"/>
              </w:rPr>
            </w:pPr>
            <w:r w:rsidRPr="0037601D">
              <w:rPr>
                <w:b/>
                <w:lang w:val="es-MX"/>
              </w:rPr>
              <w:t xml:space="preserve"> </w:t>
            </w:r>
            <w:r w:rsidR="0037601D" w:rsidRPr="0037601D">
              <w:rPr>
                <w:b/>
                <w:lang w:val="es-MX"/>
              </w:rPr>
              <w:t>Actividades del Titanic para practicar el pasado en español.</w:t>
            </w:r>
          </w:p>
          <w:p w14:paraId="64E172CF" w14:textId="77777777" w:rsidR="001C5F7D" w:rsidRPr="0037601D" w:rsidRDefault="001C5F7D" w:rsidP="006A0D12">
            <w:pPr>
              <w:rPr>
                <w:b/>
                <w:lang w:val="es-MX"/>
              </w:rPr>
            </w:pPr>
          </w:p>
          <w:p w14:paraId="4FA955B0" w14:textId="0584384E" w:rsidR="006A0D12" w:rsidRPr="009F6A21" w:rsidRDefault="006A0D12" w:rsidP="006B5388">
            <w:pPr>
              <w:rPr>
                <w:b/>
                <w:u w:val="single"/>
                <w:lang w:val="es-MX"/>
              </w:rPr>
            </w:pPr>
            <w:r w:rsidRPr="009F6A21">
              <w:rPr>
                <w:b/>
                <w:u w:val="single"/>
                <w:lang w:val="es-MX"/>
              </w:rPr>
              <w:t>Re-TEACH, INTRODUCE  HOMEWOK:</w:t>
            </w:r>
          </w:p>
          <w:p w14:paraId="7BC64483" w14:textId="604CCD7D" w:rsidR="00390A6B" w:rsidRPr="009F6A21" w:rsidRDefault="0037601D" w:rsidP="001C5F7D">
            <w:pPr>
              <w:rPr>
                <w:lang w:val="es-MX"/>
              </w:rPr>
            </w:pPr>
            <w:r>
              <w:rPr>
                <w:lang w:val="es-MX"/>
              </w:rPr>
              <w:t xml:space="preserve">Finish activities 1-2-3 </w:t>
            </w:r>
          </w:p>
          <w:p w14:paraId="53721877" w14:textId="439E8678" w:rsidR="001161BA" w:rsidRPr="009F6A21" w:rsidRDefault="001161BA" w:rsidP="001C5F7D">
            <w:pPr>
              <w:rPr>
                <w:lang w:val="es-MX"/>
              </w:rPr>
            </w:pPr>
          </w:p>
        </w:tc>
        <w:tc>
          <w:tcPr>
            <w:tcW w:w="2790" w:type="dxa"/>
          </w:tcPr>
          <w:p w14:paraId="460656CE" w14:textId="77777777" w:rsidR="00606462" w:rsidRPr="009F6A21" w:rsidRDefault="00606462" w:rsidP="00FF536F">
            <w:pPr>
              <w:rPr>
                <w:b/>
                <w:lang w:val="es-MX"/>
              </w:rPr>
            </w:pPr>
          </w:p>
          <w:p w14:paraId="603D48A7" w14:textId="77777777" w:rsidR="00606462" w:rsidRPr="009F6A21" w:rsidRDefault="00606462" w:rsidP="00FF536F">
            <w:pPr>
              <w:rPr>
                <w:b/>
                <w:lang w:val="es-MX"/>
              </w:rPr>
            </w:pPr>
          </w:p>
          <w:p w14:paraId="3ADF0956" w14:textId="20818670" w:rsidR="00FF536F" w:rsidRPr="002B6CD2" w:rsidRDefault="00FF536F" w:rsidP="00FF536F">
            <w:r w:rsidRPr="002B6CD2">
              <w:t xml:space="preserve">Power point </w:t>
            </w:r>
            <w:r w:rsidR="00206A80" w:rsidRPr="002B6CD2">
              <w:t>presentation</w:t>
            </w:r>
          </w:p>
          <w:p w14:paraId="1975FF9C" w14:textId="77777777" w:rsidR="00FF536F" w:rsidRPr="002B6CD2" w:rsidRDefault="00FF536F" w:rsidP="00FF536F">
            <w:r w:rsidRPr="002B6CD2">
              <w:t xml:space="preserve">Graphic organizers </w:t>
            </w:r>
          </w:p>
          <w:p w14:paraId="5EDBD591" w14:textId="484CC3F2" w:rsidR="00FF536F" w:rsidRPr="002B6CD2" w:rsidRDefault="00206A80" w:rsidP="00FF536F">
            <w:r w:rsidRPr="002B6CD2">
              <w:t xml:space="preserve">Note taking </w:t>
            </w:r>
          </w:p>
          <w:p w14:paraId="39BAD802" w14:textId="77777777" w:rsidR="00640A78" w:rsidRPr="002B6CD2" w:rsidRDefault="00FF536F" w:rsidP="00FF536F">
            <w:r w:rsidRPr="002B6CD2">
              <w:t>Hand outs</w:t>
            </w:r>
          </w:p>
          <w:p w14:paraId="7843914F" w14:textId="77777777" w:rsidR="00063FE8" w:rsidRPr="002B6CD2" w:rsidRDefault="00063FE8" w:rsidP="00FF536F">
            <w:r w:rsidRPr="002B6CD2">
              <w:t xml:space="preserve">Brain pop.com\español </w:t>
            </w:r>
          </w:p>
          <w:p w14:paraId="56BFCFBC" w14:textId="77777777" w:rsidR="00206A80" w:rsidRDefault="00206A80" w:rsidP="00FF536F">
            <w:pPr>
              <w:rPr>
                <w:lang w:val="es-MX"/>
              </w:rPr>
            </w:pPr>
            <w:r w:rsidRPr="00733920">
              <w:rPr>
                <w:lang w:val="es-MX"/>
              </w:rPr>
              <w:t>Apuntes de lalengua.co</w:t>
            </w:r>
            <w:r w:rsidRPr="002B6CD2">
              <w:rPr>
                <w:lang w:val="es-MX"/>
              </w:rPr>
              <w:t xml:space="preserve">m </w:t>
            </w:r>
          </w:p>
          <w:p w14:paraId="1F7A5F26" w14:textId="0ED775D7" w:rsidR="001161BA" w:rsidRPr="002B6CD2" w:rsidRDefault="001161BA" w:rsidP="00FF536F">
            <w:pPr>
              <w:rPr>
                <w:lang w:val="es-MX"/>
              </w:rPr>
            </w:pPr>
            <w:r>
              <w:rPr>
                <w:lang w:val="es-MX"/>
              </w:rPr>
              <w:t>Youtube video</w:t>
            </w:r>
          </w:p>
          <w:p w14:paraId="5B21614C" w14:textId="20BEA324" w:rsidR="00206A80" w:rsidRPr="00206A80" w:rsidRDefault="00206A80" w:rsidP="00FF536F">
            <w:pPr>
              <w:rPr>
                <w:b/>
                <w:lang w:val="es-MX"/>
              </w:rPr>
            </w:pPr>
          </w:p>
        </w:tc>
      </w:tr>
    </w:tbl>
    <w:p w14:paraId="2166EA6E" w14:textId="076F5344" w:rsidR="00CB37DD" w:rsidRPr="00206A80" w:rsidRDefault="00CB37DD" w:rsidP="00CB37DD">
      <w:pPr>
        <w:pStyle w:val="IndexHeading"/>
        <w:rPr>
          <w:lang w:val="es-MX"/>
        </w:rPr>
      </w:pPr>
    </w:p>
    <w:sectPr w:rsidR="00CB37DD" w:rsidRPr="00206A80" w:rsidSect="00C70AF0">
      <w:headerReference w:type="default" r:id="rId11"/>
      <w:footerReference w:type="default" r:id="rId12"/>
      <w:pgSz w:w="15840" w:h="12240" w:orient="landscape" w:code="1"/>
      <w:pgMar w:top="1440" w:right="245" w:bottom="360" w:left="245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86DB1" w14:textId="77777777" w:rsidR="00D15A49" w:rsidRDefault="00D15A49">
      <w:r>
        <w:separator/>
      </w:r>
    </w:p>
  </w:endnote>
  <w:endnote w:type="continuationSeparator" w:id="0">
    <w:p w14:paraId="54216423" w14:textId="77777777" w:rsidR="00D15A49" w:rsidRDefault="00D15A49">
      <w:r>
        <w:continuationSeparator/>
      </w:r>
    </w:p>
  </w:endnote>
  <w:endnote w:type="continuationNotice" w:id="1">
    <w:p w14:paraId="704DA0E5" w14:textId="77777777" w:rsidR="00D15A49" w:rsidRDefault="00D15A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092ED" w14:textId="77777777" w:rsidR="00D15A49" w:rsidRDefault="00D15A49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6FA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B9F4C" w14:textId="77777777" w:rsidR="00D15A49" w:rsidRDefault="00D15A49">
      <w:r>
        <w:separator/>
      </w:r>
    </w:p>
  </w:footnote>
  <w:footnote w:type="continuationSeparator" w:id="0">
    <w:p w14:paraId="5CF7AF21" w14:textId="77777777" w:rsidR="00D15A49" w:rsidRDefault="00D15A49">
      <w:r>
        <w:continuationSeparator/>
      </w:r>
    </w:p>
  </w:footnote>
  <w:footnote w:type="continuationNotice" w:id="1">
    <w:p w14:paraId="02A70337" w14:textId="77777777" w:rsidR="00D15A49" w:rsidRDefault="00D15A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E9CA7" w14:textId="4A559521" w:rsidR="00D15A49" w:rsidRPr="00521E64" w:rsidRDefault="00D15A49">
    <w:pPr>
      <w:pStyle w:val="Header"/>
      <w:rPr>
        <w:b/>
      </w:rPr>
    </w:pPr>
    <w:r>
      <w:rPr>
        <w:b/>
        <w:sz w:val="20"/>
      </w:rPr>
      <w:tab/>
    </w:r>
    <w:r w:rsidRPr="00521E64">
      <w:rPr>
        <w:b/>
      </w:rPr>
      <w:t xml:space="preserve">           TEACHER __M. Rodriguez_       </w:t>
    </w:r>
    <w:r>
      <w:rPr>
        <w:b/>
      </w:rPr>
      <w:t xml:space="preserve">      </w:t>
    </w:r>
    <w:r w:rsidRPr="00521E64">
      <w:rPr>
        <w:b/>
      </w:rPr>
      <w:t xml:space="preserve">  </w:t>
    </w:r>
    <w:r w:rsidRPr="00521E64">
      <w:rPr>
        <w:b/>
        <w:sz w:val="32"/>
      </w:rPr>
      <w:t>Houston Independent School District</w:t>
    </w:r>
    <w:r>
      <w:rPr>
        <w:b/>
      </w:rPr>
      <w:t xml:space="preserve">                       </w:t>
    </w:r>
    <w:r w:rsidRPr="00521E64">
      <w:rPr>
        <w:b/>
      </w:rPr>
      <w:t xml:space="preserve">  SCHOOL Westbury High School</w:t>
    </w:r>
  </w:p>
  <w:p w14:paraId="1EDCAF93" w14:textId="15D03996" w:rsidR="00D15A49" w:rsidRPr="00521E64" w:rsidRDefault="00D15A49" w:rsidP="00A02AB0">
    <w:pPr>
      <w:pStyle w:val="Header"/>
      <w:rPr>
        <w:b/>
      </w:rPr>
    </w:pPr>
    <w:r w:rsidRPr="00521E64">
      <w:rPr>
        <w:b/>
      </w:rPr>
      <w:t xml:space="preserve">           SUBJECT:  SPANISH NATIVE SPEAKERS</w:t>
    </w:r>
    <w:r>
      <w:rPr>
        <w:b/>
      </w:rPr>
      <w:t xml:space="preserve">        </w:t>
    </w:r>
    <w:r w:rsidRPr="00521E64">
      <w:rPr>
        <w:b/>
      </w:rPr>
      <w:t xml:space="preserve">   </w:t>
    </w:r>
    <w:r>
      <w:rPr>
        <w:b/>
      </w:rPr>
      <w:t xml:space="preserve">             </w:t>
    </w:r>
    <w:r w:rsidRPr="00521E64">
      <w:rPr>
        <w:b/>
      </w:rPr>
      <w:t xml:space="preserve">   </w:t>
    </w:r>
    <w:r w:rsidRPr="00521E64">
      <w:rPr>
        <w:b/>
        <w:sz w:val="32"/>
      </w:rPr>
      <w:t>LESSON PLAN</w:t>
    </w:r>
    <w:r w:rsidRPr="00521E64">
      <w:rPr>
        <w:b/>
      </w:rPr>
      <w:t xml:space="preserve">                 </w:t>
    </w:r>
    <w:r>
      <w:rPr>
        <w:b/>
      </w:rPr>
      <w:t xml:space="preserve">   </w:t>
    </w:r>
    <w:r w:rsidRPr="00521E64">
      <w:rPr>
        <w:b/>
      </w:rPr>
      <w:t xml:space="preserve">                WEEK OF </w:t>
    </w:r>
    <w:r>
      <w:rPr>
        <w:b/>
      </w:rPr>
      <w:t>02-</w:t>
    </w:r>
    <w:r w:rsidR="00E369BA">
      <w:rPr>
        <w:b/>
      </w:rPr>
      <w:t>16-20</w:t>
    </w:r>
    <w:r>
      <w:rPr>
        <w:b/>
      </w:rPr>
      <w:t>-2015</w:t>
    </w:r>
  </w:p>
  <w:p w14:paraId="13486C74" w14:textId="77777777" w:rsidR="00D15A49" w:rsidRDefault="00D15A49" w:rsidP="00A02AB0">
    <w:pPr>
      <w:pStyle w:val="Header"/>
      <w:rPr>
        <w:b/>
        <w:sz w:val="20"/>
      </w:rPr>
    </w:pPr>
    <w:r>
      <w:rPr>
        <w:b/>
        <w:sz w:val="20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D2A8A"/>
    <w:multiLevelType w:val="hybridMultilevel"/>
    <w:tmpl w:val="5D6EB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A00518"/>
    <w:multiLevelType w:val="hybridMultilevel"/>
    <w:tmpl w:val="523C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90831"/>
    <w:multiLevelType w:val="hybridMultilevel"/>
    <w:tmpl w:val="5434A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90"/>
    <w:rsid w:val="00014BC9"/>
    <w:rsid w:val="000339D5"/>
    <w:rsid w:val="000475EA"/>
    <w:rsid w:val="0005184D"/>
    <w:rsid w:val="000522D8"/>
    <w:rsid w:val="00060A39"/>
    <w:rsid w:val="00063FE8"/>
    <w:rsid w:val="00067790"/>
    <w:rsid w:val="000704CB"/>
    <w:rsid w:val="0007448A"/>
    <w:rsid w:val="00081661"/>
    <w:rsid w:val="00085EE8"/>
    <w:rsid w:val="00095C54"/>
    <w:rsid w:val="000A0A5D"/>
    <w:rsid w:val="000C3334"/>
    <w:rsid w:val="000E278D"/>
    <w:rsid w:val="0010023D"/>
    <w:rsid w:val="001161BA"/>
    <w:rsid w:val="00132BEA"/>
    <w:rsid w:val="00132E0A"/>
    <w:rsid w:val="001562BB"/>
    <w:rsid w:val="00175492"/>
    <w:rsid w:val="00186261"/>
    <w:rsid w:val="00187B30"/>
    <w:rsid w:val="001A341C"/>
    <w:rsid w:val="001A78E0"/>
    <w:rsid w:val="001B5DE0"/>
    <w:rsid w:val="001C2E52"/>
    <w:rsid w:val="001C5165"/>
    <w:rsid w:val="001C5262"/>
    <w:rsid w:val="001C5F7D"/>
    <w:rsid w:val="001E09D2"/>
    <w:rsid w:val="001E4616"/>
    <w:rsid w:val="001E6C66"/>
    <w:rsid w:val="001F578F"/>
    <w:rsid w:val="001F57F0"/>
    <w:rsid w:val="00206A80"/>
    <w:rsid w:val="00212DF4"/>
    <w:rsid w:val="00237CEE"/>
    <w:rsid w:val="002449BF"/>
    <w:rsid w:val="00245268"/>
    <w:rsid w:val="002538F7"/>
    <w:rsid w:val="00260D46"/>
    <w:rsid w:val="00277F2A"/>
    <w:rsid w:val="00283D70"/>
    <w:rsid w:val="00292A86"/>
    <w:rsid w:val="002A1D5E"/>
    <w:rsid w:val="002A3C3D"/>
    <w:rsid w:val="002A3E3A"/>
    <w:rsid w:val="002A579B"/>
    <w:rsid w:val="002B62DE"/>
    <w:rsid w:val="002B6CD2"/>
    <w:rsid w:val="002D07AE"/>
    <w:rsid w:val="002E1A0E"/>
    <w:rsid w:val="002F6FA8"/>
    <w:rsid w:val="00300DE0"/>
    <w:rsid w:val="00305BB0"/>
    <w:rsid w:val="00310231"/>
    <w:rsid w:val="00315A74"/>
    <w:rsid w:val="00321874"/>
    <w:rsid w:val="00321A52"/>
    <w:rsid w:val="00327FED"/>
    <w:rsid w:val="00357698"/>
    <w:rsid w:val="00372F7F"/>
    <w:rsid w:val="00373FAA"/>
    <w:rsid w:val="0037601D"/>
    <w:rsid w:val="0038115A"/>
    <w:rsid w:val="003825C8"/>
    <w:rsid w:val="00384148"/>
    <w:rsid w:val="00387DA7"/>
    <w:rsid w:val="00390A6B"/>
    <w:rsid w:val="003A3D6B"/>
    <w:rsid w:val="003C06AC"/>
    <w:rsid w:val="003D1B23"/>
    <w:rsid w:val="003E6072"/>
    <w:rsid w:val="0040203E"/>
    <w:rsid w:val="004160AF"/>
    <w:rsid w:val="00442662"/>
    <w:rsid w:val="00447B45"/>
    <w:rsid w:val="004514BB"/>
    <w:rsid w:val="00456C87"/>
    <w:rsid w:val="00485560"/>
    <w:rsid w:val="00492138"/>
    <w:rsid w:val="00493098"/>
    <w:rsid w:val="0049659E"/>
    <w:rsid w:val="004A2CF2"/>
    <w:rsid w:val="004B3C76"/>
    <w:rsid w:val="004D745A"/>
    <w:rsid w:val="004F1BE6"/>
    <w:rsid w:val="00505580"/>
    <w:rsid w:val="00510B9A"/>
    <w:rsid w:val="005116A8"/>
    <w:rsid w:val="00512FDD"/>
    <w:rsid w:val="00520FC0"/>
    <w:rsid w:val="00521E64"/>
    <w:rsid w:val="0052266C"/>
    <w:rsid w:val="00526099"/>
    <w:rsid w:val="0052795D"/>
    <w:rsid w:val="00530E5C"/>
    <w:rsid w:val="005506A0"/>
    <w:rsid w:val="00577A32"/>
    <w:rsid w:val="005A65BB"/>
    <w:rsid w:val="005A69C4"/>
    <w:rsid w:val="005B2DAC"/>
    <w:rsid w:val="005C0A65"/>
    <w:rsid w:val="005C5E2D"/>
    <w:rsid w:val="005D3568"/>
    <w:rsid w:val="005E153A"/>
    <w:rsid w:val="005E181A"/>
    <w:rsid w:val="005E286A"/>
    <w:rsid w:val="00603FC8"/>
    <w:rsid w:val="00606462"/>
    <w:rsid w:val="00610753"/>
    <w:rsid w:val="00610A06"/>
    <w:rsid w:val="00610E6D"/>
    <w:rsid w:val="00614DC7"/>
    <w:rsid w:val="00622E05"/>
    <w:rsid w:val="00625698"/>
    <w:rsid w:val="00626565"/>
    <w:rsid w:val="0062792E"/>
    <w:rsid w:val="00640A78"/>
    <w:rsid w:val="006639BB"/>
    <w:rsid w:val="006A0D12"/>
    <w:rsid w:val="006B015F"/>
    <w:rsid w:val="006B5388"/>
    <w:rsid w:val="006F131A"/>
    <w:rsid w:val="00701B5C"/>
    <w:rsid w:val="00733920"/>
    <w:rsid w:val="00735991"/>
    <w:rsid w:val="00756008"/>
    <w:rsid w:val="007706C9"/>
    <w:rsid w:val="0079036D"/>
    <w:rsid w:val="00797432"/>
    <w:rsid w:val="00797CAF"/>
    <w:rsid w:val="007B06BF"/>
    <w:rsid w:val="007C48CB"/>
    <w:rsid w:val="007C7D12"/>
    <w:rsid w:val="007E2CF7"/>
    <w:rsid w:val="007E33D6"/>
    <w:rsid w:val="007F4F2E"/>
    <w:rsid w:val="00815768"/>
    <w:rsid w:val="00825B41"/>
    <w:rsid w:val="00836751"/>
    <w:rsid w:val="008368AB"/>
    <w:rsid w:val="008417AE"/>
    <w:rsid w:val="008534A3"/>
    <w:rsid w:val="008578A6"/>
    <w:rsid w:val="0087439E"/>
    <w:rsid w:val="00891DA7"/>
    <w:rsid w:val="008940A1"/>
    <w:rsid w:val="008A1769"/>
    <w:rsid w:val="008A1FF3"/>
    <w:rsid w:val="008A360C"/>
    <w:rsid w:val="008A73BC"/>
    <w:rsid w:val="008B3C81"/>
    <w:rsid w:val="008C19AD"/>
    <w:rsid w:val="008D6882"/>
    <w:rsid w:val="008E39A3"/>
    <w:rsid w:val="008E5C60"/>
    <w:rsid w:val="008F650F"/>
    <w:rsid w:val="00901769"/>
    <w:rsid w:val="00903098"/>
    <w:rsid w:val="00925F72"/>
    <w:rsid w:val="009522EA"/>
    <w:rsid w:val="0095259F"/>
    <w:rsid w:val="0095608D"/>
    <w:rsid w:val="00964CF5"/>
    <w:rsid w:val="0097690D"/>
    <w:rsid w:val="00981BB2"/>
    <w:rsid w:val="0098758C"/>
    <w:rsid w:val="009A7E5E"/>
    <w:rsid w:val="009B370C"/>
    <w:rsid w:val="009C55E7"/>
    <w:rsid w:val="009D1B1B"/>
    <w:rsid w:val="009E5A22"/>
    <w:rsid w:val="009E5E93"/>
    <w:rsid w:val="009F6A21"/>
    <w:rsid w:val="00A00620"/>
    <w:rsid w:val="00A02AB0"/>
    <w:rsid w:val="00A15E10"/>
    <w:rsid w:val="00A16FA0"/>
    <w:rsid w:val="00A22507"/>
    <w:rsid w:val="00A2576F"/>
    <w:rsid w:val="00A3222A"/>
    <w:rsid w:val="00A63FE8"/>
    <w:rsid w:val="00A71890"/>
    <w:rsid w:val="00A75188"/>
    <w:rsid w:val="00A96828"/>
    <w:rsid w:val="00A97D7E"/>
    <w:rsid w:val="00AB59C9"/>
    <w:rsid w:val="00AC25A1"/>
    <w:rsid w:val="00AC3496"/>
    <w:rsid w:val="00AD46F3"/>
    <w:rsid w:val="00AD5FF1"/>
    <w:rsid w:val="00AF2724"/>
    <w:rsid w:val="00B00376"/>
    <w:rsid w:val="00B070DE"/>
    <w:rsid w:val="00B120B6"/>
    <w:rsid w:val="00B125E8"/>
    <w:rsid w:val="00B14789"/>
    <w:rsid w:val="00B1783E"/>
    <w:rsid w:val="00B23D03"/>
    <w:rsid w:val="00B33556"/>
    <w:rsid w:val="00B354B8"/>
    <w:rsid w:val="00B4472D"/>
    <w:rsid w:val="00B44F5D"/>
    <w:rsid w:val="00B61FE9"/>
    <w:rsid w:val="00B67416"/>
    <w:rsid w:val="00B905B0"/>
    <w:rsid w:val="00B90613"/>
    <w:rsid w:val="00B9448C"/>
    <w:rsid w:val="00BA0853"/>
    <w:rsid w:val="00BF04EF"/>
    <w:rsid w:val="00C01B7E"/>
    <w:rsid w:val="00C0214C"/>
    <w:rsid w:val="00C06E58"/>
    <w:rsid w:val="00C11CCF"/>
    <w:rsid w:val="00C13449"/>
    <w:rsid w:val="00C23885"/>
    <w:rsid w:val="00C23DDE"/>
    <w:rsid w:val="00C51874"/>
    <w:rsid w:val="00C53C5C"/>
    <w:rsid w:val="00C5448E"/>
    <w:rsid w:val="00C63961"/>
    <w:rsid w:val="00C6776B"/>
    <w:rsid w:val="00C70AF0"/>
    <w:rsid w:val="00C80887"/>
    <w:rsid w:val="00C86A6C"/>
    <w:rsid w:val="00C86BC2"/>
    <w:rsid w:val="00C972A6"/>
    <w:rsid w:val="00CA4AE0"/>
    <w:rsid w:val="00CB37DD"/>
    <w:rsid w:val="00CD0E08"/>
    <w:rsid w:val="00CD787E"/>
    <w:rsid w:val="00CE3721"/>
    <w:rsid w:val="00CE39BD"/>
    <w:rsid w:val="00CF26B4"/>
    <w:rsid w:val="00D15A49"/>
    <w:rsid w:val="00D21656"/>
    <w:rsid w:val="00D55512"/>
    <w:rsid w:val="00D76C90"/>
    <w:rsid w:val="00D83369"/>
    <w:rsid w:val="00D84C02"/>
    <w:rsid w:val="00D85A91"/>
    <w:rsid w:val="00D97A93"/>
    <w:rsid w:val="00DA39BF"/>
    <w:rsid w:val="00DA5547"/>
    <w:rsid w:val="00DB5CB4"/>
    <w:rsid w:val="00DC482F"/>
    <w:rsid w:val="00DC736D"/>
    <w:rsid w:val="00DD1808"/>
    <w:rsid w:val="00DF31C3"/>
    <w:rsid w:val="00DF4D2A"/>
    <w:rsid w:val="00DF704B"/>
    <w:rsid w:val="00E03421"/>
    <w:rsid w:val="00E03FEF"/>
    <w:rsid w:val="00E07E61"/>
    <w:rsid w:val="00E225E3"/>
    <w:rsid w:val="00E3238B"/>
    <w:rsid w:val="00E324E1"/>
    <w:rsid w:val="00E369BA"/>
    <w:rsid w:val="00E373D3"/>
    <w:rsid w:val="00E42F8A"/>
    <w:rsid w:val="00E52846"/>
    <w:rsid w:val="00E6407A"/>
    <w:rsid w:val="00E84687"/>
    <w:rsid w:val="00E8479F"/>
    <w:rsid w:val="00E96857"/>
    <w:rsid w:val="00EB0D45"/>
    <w:rsid w:val="00ED4412"/>
    <w:rsid w:val="00EF3FDC"/>
    <w:rsid w:val="00F044A2"/>
    <w:rsid w:val="00F10F3B"/>
    <w:rsid w:val="00F257BA"/>
    <w:rsid w:val="00F34604"/>
    <w:rsid w:val="00F35E2B"/>
    <w:rsid w:val="00F41747"/>
    <w:rsid w:val="00F5378C"/>
    <w:rsid w:val="00F6030F"/>
    <w:rsid w:val="00F67607"/>
    <w:rsid w:val="00FA43A1"/>
    <w:rsid w:val="00FC0119"/>
    <w:rsid w:val="00FC4FD2"/>
    <w:rsid w:val="00FC5FF1"/>
    <w:rsid w:val="00FD24FC"/>
    <w:rsid w:val="00FD2A12"/>
    <w:rsid w:val="00FE6066"/>
    <w:rsid w:val="00FF536F"/>
    <w:rsid w:val="00FF7514"/>
    <w:rsid w:val="7345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2B612"/>
  <w15:chartTrackingRefBased/>
  <w15:docId w15:val="{35011879-B3E4-45A0-AEEB-16BB8A41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BD"/>
    <w:rPr>
      <w:sz w:val="24"/>
      <w:szCs w:val="24"/>
    </w:rPr>
  </w:style>
  <w:style w:type="paragraph" w:styleId="Heading1">
    <w:name w:val="heading 1"/>
    <w:basedOn w:val="Normal"/>
    <w:next w:val="Normal"/>
    <w:qFormat/>
    <w:rsid w:val="00CB37DD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CB37DD"/>
    <w:pPr>
      <w:keepNext/>
      <w:ind w:left="-108" w:hanging="180"/>
      <w:outlineLvl w:val="1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CB37DD"/>
    <w:pPr>
      <w:keepNext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CB37DD"/>
    <w:pPr>
      <w:ind w:left="240" w:hanging="240"/>
      <w:jc w:val="center"/>
    </w:pPr>
    <w:rPr>
      <w:iCs/>
    </w:rPr>
  </w:style>
  <w:style w:type="paragraph" w:styleId="IndexHeading">
    <w:name w:val="index heading"/>
    <w:basedOn w:val="Normal"/>
    <w:next w:val="Index1"/>
    <w:semiHidden/>
    <w:rsid w:val="00CB37DD"/>
  </w:style>
  <w:style w:type="paragraph" w:styleId="Header">
    <w:name w:val="header"/>
    <w:basedOn w:val="Normal"/>
    <w:rsid w:val="00CB37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37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37DD"/>
  </w:style>
  <w:style w:type="character" w:styleId="Hyperlink">
    <w:name w:val="Hyperlink"/>
    <w:uiPriority w:val="99"/>
    <w:unhideWhenUsed/>
    <w:rsid w:val="009525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3D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C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CB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B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3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tamez\Desktop\S1%20LP%20feb%204-8,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AE2BF75-2F06-4D47-85FD-BBDA6BBB0748}">
  <we:reference id="wa102920439" version="1.3.1.0" store="es-MX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F01346D41784EB0A8804F793D65D3" ma:contentTypeVersion="1" ma:contentTypeDescription="Create a new document." ma:contentTypeScope="" ma:versionID="e0b4e77ac6ed4a557310e41bbc171e03">
  <xsd:schema xmlns:xsd="http://www.w3.org/2001/XMLSchema" xmlns:xs="http://www.w3.org/2001/XMLSchema" xmlns:p="http://schemas.microsoft.com/office/2006/metadata/properties" xmlns:ns3="10c15aef-5645-4b33-af00-e0f73ef0c268" targetNamespace="http://schemas.microsoft.com/office/2006/metadata/properties" ma:root="true" ma:fieldsID="e69ec81b584ed3da8b0de7189d800eb2" ns3:_="">
    <xsd:import namespace="10c15aef-5645-4b33-af00-e0f73ef0c26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15aef-5645-4b33-af00-e0f73ef0c2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FFC69-3916-4B5B-A94B-1D9DCA09A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0735F-6AB9-43E3-82D7-3DF13C99D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15aef-5645-4b33-af00-e0f73ef0c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83805B-FC7C-444D-A153-6DC974AF2A9B}">
  <ds:schemaRefs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10c15aef-5645-4b33-af00-e0f73ef0c268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1E07E2D-B4FB-4044-A537-37A79617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LP feb 4-8, 2013.dotx</Template>
  <TotalTime>44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Rodriguez, Maria De La Luz</cp:lastModifiedBy>
  <cp:revision>4</cp:revision>
  <cp:lastPrinted>2015-01-14T15:16:00Z</cp:lastPrinted>
  <dcterms:created xsi:type="dcterms:W3CDTF">2015-03-02T03:56:00Z</dcterms:created>
  <dcterms:modified xsi:type="dcterms:W3CDTF">2015-03-02T04:40:00Z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0x010100D61F01346D41784EB0A8804F793D65D3</vt:lpwstr>
  </property>
</Properties>
</file>